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образовательное </w:t>
      </w: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учреждение дополнительного образования </w:t>
      </w: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детей дом детского творчества</w:t>
      </w: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ОТКРЫТОЕ ЗАНЯТИЕ ПО ТЕМЕ: </w:t>
      </w: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4100BA" w:rsidRPr="006414FC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414FC">
        <w:rPr>
          <w:rFonts w:ascii="Times New Roman" w:hAnsi="Times New Roman" w:cs="Times New Roman"/>
          <w:b/>
          <w:bCs/>
          <w:sz w:val="72"/>
          <w:szCs w:val="72"/>
        </w:rPr>
        <w:t>«ВЕСЕЛАЯ УЛИТКА»</w:t>
      </w:r>
    </w:p>
    <w:p w:rsidR="004100BA" w:rsidRPr="006414FC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Pr="006414FC" w:rsidRDefault="004100BA" w:rsidP="006414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14FC">
        <w:rPr>
          <w:rFonts w:ascii="Times New Roman" w:hAnsi="Times New Roman" w:cs="Times New Roman"/>
          <w:sz w:val="28"/>
          <w:szCs w:val="28"/>
        </w:rPr>
        <w:t xml:space="preserve">Автор: Зинукова С.П., педагог </w:t>
      </w:r>
    </w:p>
    <w:p w:rsidR="004100BA" w:rsidRDefault="004100BA" w:rsidP="006414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14F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4100BA" w:rsidRDefault="004100BA" w:rsidP="006414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100BA" w:rsidRDefault="004100BA" w:rsidP="006414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100BA" w:rsidRDefault="004100BA" w:rsidP="006414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100BA" w:rsidRDefault="004100BA" w:rsidP="006414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100BA" w:rsidRDefault="004100BA" w:rsidP="006414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100BA" w:rsidRDefault="004100BA" w:rsidP="006414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100BA" w:rsidRDefault="004100BA" w:rsidP="006414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100BA" w:rsidRDefault="004100BA" w:rsidP="006414F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100BA" w:rsidRDefault="004100BA" w:rsidP="006414F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</w:t>
      </w:r>
    </w:p>
    <w:p w:rsidR="004100BA" w:rsidRPr="006414FC" w:rsidRDefault="004100BA" w:rsidP="006414F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Донецк</w:t>
      </w:r>
    </w:p>
    <w:p w:rsidR="004100BA" w:rsidRDefault="004100BA" w:rsidP="00C46EF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Pr="0008734D" w:rsidRDefault="004100BA" w:rsidP="00C46EF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100BA" w:rsidRPr="0008734D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D3B34">
        <w:rPr>
          <w:rFonts w:ascii="Times New Roman" w:hAnsi="Times New Roman" w:cs="Times New Roman"/>
          <w:b/>
          <w:bCs/>
          <w:sz w:val="28"/>
          <w:szCs w:val="28"/>
        </w:rPr>
        <w:t>Тема занятия.</w:t>
      </w:r>
      <w:r>
        <w:rPr>
          <w:rFonts w:ascii="Times New Roman" w:hAnsi="Times New Roman" w:cs="Times New Roman"/>
          <w:sz w:val="28"/>
          <w:szCs w:val="28"/>
        </w:rPr>
        <w:t xml:space="preserve">  Лепка из соленого теста </w:t>
      </w:r>
      <w:r w:rsidRPr="000873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Веселая улитка</w:t>
      </w:r>
      <w:r w:rsidRPr="0008734D">
        <w:rPr>
          <w:rFonts w:ascii="Times New Roman" w:hAnsi="Times New Roman" w:cs="Times New Roman"/>
          <w:sz w:val="28"/>
          <w:szCs w:val="28"/>
        </w:rPr>
        <w:t>».</w:t>
      </w:r>
    </w:p>
    <w:p w:rsidR="004100BA" w:rsidRPr="0008734D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46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0BA" w:rsidRPr="00872280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освоению способов лепки на примере плоскостной поделки.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35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способы лепки – «скручивание», «раскатывание», «сплющивание»;</w:t>
      </w:r>
    </w:p>
    <w:p w:rsidR="004100BA" w:rsidRPr="0008734D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планировать свою деятельность при изготовлении поделки;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746C4D">
        <w:rPr>
          <w:rFonts w:ascii="Times New Roman" w:hAnsi="Times New Roman" w:cs="Times New Roman"/>
          <w:sz w:val="28"/>
          <w:szCs w:val="28"/>
        </w:rPr>
        <w:t>познакомить с особенн</w:t>
      </w:r>
      <w:r>
        <w:rPr>
          <w:rFonts w:ascii="Times New Roman" w:hAnsi="Times New Roman" w:cs="Times New Roman"/>
          <w:sz w:val="28"/>
          <w:szCs w:val="28"/>
        </w:rPr>
        <w:t>остями жизнедеятельности улиток, особенностями её строения;</w:t>
      </w: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46C4D">
        <w:rPr>
          <w:rFonts w:ascii="Times New Roman" w:hAnsi="Times New Roman" w:cs="Times New Roman"/>
          <w:sz w:val="28"/>
          <w:szCs w:val="28"/>
        </w:rPr>
        <w:t>воспитывать умение работать в коллектив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 бережное отношение к природе.</w:t>
      </w: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D3B34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материал:</w:t>
      </w:r>
      <w:r w:rsidRPr="001F2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соленое тесто, баночки с водой, кисти, стеки, картон, клей ПВА, тематические картинки, различные раковины улиток</w:t>
      </w:r>
      <w:r w:rsidRPr="000873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Схема </w:t>
      </w:r>
      <w:r w:rsidRPr="0008734D">
        <w:rPr>
          <w:rFonts w:ascii="Times New Roman" w:hAnsi="Times New Roman" w:cs="Times New Roman"/>
          <w:sz w:val="28"/>
          <w:szCs w:val="28"/>
        </w:rPr>
        <w:t xml:space="preserve"> «Изготовление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улитки</w:t>
      </w:r>
      <w:r w:rsidRPr="0008734D">
        <w:rPr>
          <w:rFonts w:ascii="Times New Roman" w:hAnsi="Times New Roman" w:cs="Times New Roman"/>
          <w:sz w:val="28"/>
          <w:szCs w:val="28"/>
        </w:rPr>
        <w:t>».</w:t>
      </w: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00BA" w:rsidRPr="00856E3E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56E3E">
        <w:rPr>
          <w:rFonts w:ascii="Times New Roman" w:hAnsi="Times New Roman" w:cs="Times New Roman"/>
          <w:b/>
          <w:bCs/>
          <w:sz w:val="28"/>
          <w:szCs w:val="28"/>
        </w:rPr>
        <w:t>План занятия.</w:t>
      </w:r>
    </w:p>
    <w:p w:rsidR="004100BA" w:rsidRPr="00856E3E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Pr="0075758F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b/>
          <w:bCs/>
          <w:sz w:val="28"/>
          <w:szCs w:val="28"/>
        </w:rPr>
        <w:t xml:space="preserve">1.Вступительная часть.  </w:t>
      </w:r>
      <w:r w:rsidRPr="0075758F">
        <w:rPr>
          <w:rFonts w:ascii="Times New Roman" w:hAnsi="Times New Roman" w:cs="Times New Roman"/>
          <w:sz w:val="28"/>
          <w:szCs w:val="28"/>
        </w:rPr>
        <w:t xml:space="preserve">Приветствие педагога. Цели и задачи. </w:t>
      </w:r>
    </w:p>
    <w:p w:rsidR="004100BA" w:rsidRPr="0075758F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b/>
          <w:bCs/>
          <w:sz w:val="28"/>
          <w:szCs w:val="28"/>
        </w:rPr>
        <w:t>2.Основная часть.</w:t>
      </w:r>
      <w:r w:rsidRPr="0075758F">
        <w:rPr>
          <w:rFonts w:ascii="Times New Roman" w:hAnsi="Times New Roman" w:cs="Times New Roman"/>
          <w:sz w:val="28"/>
          <w:szCs w:val="28"/>
        </w:rPr>
        <w:t xml:space="preserve"> Введение в предлагаемый образовательный материал.</w:t>
      </w:r>
    </w:p>
    <w:p w:rsidR="004100BA" w:rsidRPr="0075758F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58F">
        <w:rPr>
          <w:rFonts w:ascii="Times New Roman" w:hAnsi="Times New Roman" w:cs="Times New Roman"/>
          <w:sz w:val="28"/>
          <w:szCs w:val="28"/>
          <w:lang w:val="kk-KZ"/>
        </w:rPr>
        <w:t xml:space="preserve">1) Игра. "Где чей дом?". </w:t>
      </w:r>
    </w:p>
    <w:p w:rsidR="004100BA" w:rsidRPr="0075758F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</w:rPr>
        <w:t>2) Физкультминутка.</w:t>
      </w:r>
    </w:p>
    <w:p w:rsidR="004100BA" w:rsidRPr="0075758F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</w:rPr>
        <w:t>3) «Правила работы с соленым тестом и стекой».</w:t>
      </w:r>
    </w:p>
    <w:p w:rsidR="004100BA" w:rsidRPr="00BD1CFA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</w:rPr>
        <w:t xml:space="preserve">4) </w:t>
      </w:r>
      <w:r w:rsidRPr="0075758F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Практическая часть. </w:t>
      </w:r>
      <w:r w:rsidRPr="0075758F">
        <w:rPr>
          <w:rFonts w:ascii="Times New Roman" w:hAnsi="Times New Roman" w:cs="Times New Roman"/>
          <w:sz w:val="28"/>
          <w:szCs w:val="28"/>
        </w:rPr>
        <w:t>Знакомство со способами лепки  – «скручивание», «раскатывание», «сплющивание».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58F">
        <w:rPr>
          <w:rFonts w:ascii="Times New Roman" w:hAnsi="Times New Roman" w:cs="Times New Roman"/>
          <w:sz w:val="28"/>
          <w:szCs w:val="28"/>
        </w:rPr>
        <w:t>Лепка из соленого теста, выполнение творческих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8F">
        <w:rPr>
          <w:rFonts w:ascii="Times New Roman" w:hAnsi="Times New Roman" w:cs="Times New Roman"/>
          <w:sz w:val="28"/>
          <w:szCs w:val="28"/>
        </w:rPr>
        <w:t>Этапы изготовления поделки.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58F">
        <w:rPr>
          <w:rFonts w:ascii="Times New Roman" w:hAnsi="Times New Roman" w:cs="Times New Roman"/>
          <w:sz w:val="28"/>
          <w:szCs w:val="28"/>
        </w:rPr>
        <w:t>Гимнастика для пальчиков.</w:t>
      </w:r>
    </w:p>
    <w:p w:rsidR="004100BA" w:rsidRPr="0075758F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b/>
          <w:bCs/>
          <w:sz w:val="28"/>
          <w:szCs w:val="28"/>
        </w:rPr>
        <w:t>4.Заключительная часть.</w:t>
      </w:r>
      <w:r w:rsidRPr="0075758F">
        <w:rPr>
          <w:rFonts w:ascii="Times New Roman" w:hAnsi="Times New Roman" w:cs="Times New Roman"/>
          <w:sz w:val="28"/>
          <w:szCs w:val="28"/>
        </w:rPr>
        <w:t xml:space="preserve"> Вывод. Советы и рекомендации по практическому применению материала, информации. Формулирование советов и рекомендаций по использовании материала. Опрос детей по всему ходу занятий.</w:t>
      </w:r>
    </w:p>
    <w:p w:rsidR="004100BA" w:rsidRPr="0075758F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Pr="0008734D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Pr="00856E3E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856E3E">
        <w:rPr>
          <w:rFonts w:ascii="Times New Roman" w:hAnsi="Times New Roman" w:cs="Times New Roman"/>
          <w:b/>
          <w:bCs/>
          <w:sz w:val="28"/>
          <w:szCs w:val="28"/>
        </w:rPr>
        <w:t>Конспект занятия.</w:t>
      </w:r>
    </w:p>
    <w:p w:rsidR="004100BA" w:rsidRPr="0008734D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75758F">
        <w:rPr>
          <w:rFonts w:ascii="Times New Roman" w:hAnsi="Times New Roman" w:cs="Times New Roman"/>
          <w:b/>
          <w:bCs/>
          <w:sz w:val="28"/>
          <w:szCs w:val="28"/>
        </w:rPr>
        <w:t>Вступительная часть.</w:t>
      </w:r>
      <w:r w:rsidRPr="0075758F">
        <w:rPr>
          <w:rFonts w:ascii="Times New Roman" w:hAnsi="Times New Roman" w:cs="Times New Roman"/>
          <w:sz w:val="28"/>
          <w:szCs w:val="28"/>
        </w:rPr>
        <w:t xml:space="preserve"> </w:t>
      </w:r>
      <w:r w:rsidRPr="0075758F">
        <w:rPr>
          <w:rFonts w:ascii="Times New Roman" w:hAnsi="Times New Roman" w:cs="Times New Roman"/>
          <w:sz w:val="28"/>
          <w:szCs w:val="28"/>
          <w:lang w:val="kk-KZ"/>
        </w:rPr>
        <w:t>Пояснение темы и задач занятия.</w:t>
      </w:r>
    </w:p>
    <w:p w:rsidR="004100BA" w:rsidRPr="008D5356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sz w:val="28"/>
          <w:szCs w:val="28"/>
        </w:rPr>
        <w:t>- Здравствуйте ребята! Сегодня мы  научимся нескольким приемам лепки. Вы узнаете об интересном мире удивительных существ.  А кого мы</w:t>
      </w:r>
      <w:r>
        <w:rPr>
          <w:rFonts w:ascii="Times New Roman" w:hAnsi="Times New Roman" w:cs="Times New Roman"/>
          <w:sz w:val="28"/>
          <w:szCs w:val="28"/>
        </w:rPr>
        <w:t xml:space="preserve">  сегодня будем лепить, вы постарайтесь отгадать</w:t>
      </w:r>
      <w:r w:rsidRPr="008D5356">
        <w:rPr>
          <w:rFonts w:ascii="Times New Roman" w:hAnsi="Times New Roman" w:cs="Times New Roman"/>
          <w:sz w:val="28"/>
          <w:szCs w:val="28"/>
        </w:rPr>
        <w:t>.</w:t>
      </w:r>
    </w:p>
    <w:p w:rsidR="004100BA" w:rsidRPr="008D5356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sz w:val="28"/>
          <w:szCs w:val="28"/>
          <w:lang w:val="kk-KZ"/>
        </w:rPr>
        <w:t>Загадка: «Две антенны на макушке</w:t>
      </w:r>
    </w:p>
    <w:p w:rsidR="004100BA" w:rsidRPr="008D5356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sz w:val="28"/>
          <w:szCs w:val="28"/>
          <w:lang w:val="kk-KZ"/>
        </w:rPr>
        <w:t>А сама сидит в избушке</w:t>
      </w:r>
    </w:p>
    <w:p w:rsidR="004100BA" w:rsidRPr="008D5356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sz w:val="28"/>
          <w:szCs w:val="28"/>
          <w:lang w:val="kk-KZ"/>
        </w:rPr>
        <w:t>На себе ее везет</w:t>
      </w:r>
    </w:p>
    <w:p w:rsidR="004100BA" w:rsidRPr="008D5356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5356">
        <w:rPr>
          <w:rFonts w:ascii="Times New Roman" w:hAnsi="Times New Roman" w:cs="Times New Roman"/>
          <w:sz w:val="28"/>
          <w:szCs w:val="28"/>
          <w:lang w:val="kk-KZ"/>
        </w:rPr>
        <w:t>Очень медленно ползет.  (Улитка).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b/>
          <w:bCs/>
          <w:sz w:val="28"/>
          <w:szCs w:val="28"/>
        </w:rPr>
        <w:t>2.Основная часть.</w:t>
      </w:r>
      <w:r w:rsidRPr="008D5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0BA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D5356">
        <w:rPr>
          <w:rFonts w:ascii="Times New Roman" w:hAnsi="Times New Roman" w:cs="Times New Roman"/>
          <w:sz w:val="28"/>
          <w:szCs w:val="28"/>
          <w:lang w:val="kk-KZ"/>
        </w:rPr>
        <w:t xml:space="preserve">- Сегодня мы с вами познакомимся  с миром удивительных существ – улиток.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D5356">
        <w:rPr>
          <w:rFonts w:ascii="Times New Roman" w:hAnsi="Times New Roman" w:cs="Times New Roman"/>
          <w:sz w:val="28"/>
          <w:szCs w:val="28"/>
          <w:lang w:val="kk-KZ"/>
        </w:rPr>
        <w:t xml:space="preserve">Что вы знаете о них? Чем улитка отличается от других животных? Сейчас мы это узнаем. </w:t>
      </w: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58F">
        <w:rPr>
          <w:rFonts w:ascii="Times New Roman" w:hAnsi="Times New Roman" w:cs="Times New Roman"/>
          <w:sz w:val="28"/>
          <w:szCs w:val="28"/>
          <w:lang w:val="kk-KZ"/>
        </w:rPr>
        <w:t xml:space="preserve">1) Игра. "Где чей дом?". </w:t>
      </w:r>
    </w:p>
    <w:p w:rsidR="004100BA" w:rsidRPr="008D5356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D5356">
        <w:rPr>
          <w:rFonts w:ascii="Times New Roman" w:hAnsi="Times New Roman" w:cs="Times New Roman"/>
          <w:sz w:val="28"/>
          <w:szCs w:val="28"/>
          <w:lang w:val="kk-KZ"/>
        </w:rPr>
        <w:t>Предлагаю вам игру "Где чей дом?". Я буду называть различных животных(медведь, белка, заяц, улитка)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D5356">
        <w:rPr>
          <w:rFonts w:ascii="Times New Roman" w:hAnsi="Times New Roman" w:cs="Times New Roman"/>
          <w:sz w:val="28"/>
          <w:szCs w:val="28"/>
          <w:lang w:val="kk-KZ"/>
        </w:rPr>
        <w:t xml:space="preserve"> а вы мне будете говорить где жилище этих животных. Дети отвечают, что медведь живет в берлоге, белка в дупле на дереве, заяц в норе под пнем, а улитка носит свой домик всегда с собой. Так какой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5356">
        <w:rPr>
          <w:rFonts w:ascii="Times New Roman" w:hAnsi="Times New Roman" w:cs="Times New Roman"/>
          <w:sz w:val="28"/>
          <w:szCs w:val="28"/>
          <w:lang w:val="kk-KZ"/>
        </w:rPr>
        <w:t>же домик у улитки? Посмотрите на раковины на столе.</w:t>
      </w:r>
      <w:r w:rsidRPr="008D5356">
        <w:rPr>
          <w:rFonts w:ascii="Times New Roman" w:hAnsi="Times New Roman" w:cs="Times New Roman"/>
          <w:sz w:val="28"/>
          <w:szCs w:val="28"/>
        </w:rPr>
        <w:t xml:space="preserve"> А кто знает,  как передвигается улитка? Улитка передвигается,  сжимая и растягивая свое тело</w:t>
      </w:r>
      <w:r>
        <w:rPr>
          <w:rFonts w:ascii="Times New Roman" w:hAnsi="Times New Roman" w:cs="Times New Roman"/>
          <w:sz w:val="28"/>
          <w:szCs w:val="28"/>
        </w:rPr>
        <w:t xml:space="preserve"> - «ногу»</w:t>
      </w:r>
      <w:r w:rsidRPr="008D5356">
        <w:rPr>
          <w:rFonts w:ascii="Times New Roman" w:hAnsi="Times New Roman" w:cs="Times New Roman"/>
          <w:sz w:val="28"/>
          <w:szCs w:val="28"/>
        </w:rPr>
        <w:t>. Благодаря слизи, которую улитки выделяют, они могут передвигаться и вверх ногами, и даже по очень гладкой поверхности.</w:t>
      </w:r>
      <w:r>
        <w:rPr>
          <w:rFonts w:ascii="Times New Roman" w:hAnsi="Times New Roman" w:cs="Times New Roman"/>
          <w:sz w:val="28"/>
          <w:szCs w:val="28"/>
        </w:rPr>
        <w:t xml:space="preserve"> Какое ещё животное носит на себе дом? (Черепаха).</w:t>
      </w: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Pr="0075758F">
        <w:rPr>
          <w:rFonts w:ascii="Times New Roman" w:hAnsi="Times New Roman" w:cs="Times New Roman"/>
          <w:sz w:val="28"/>
          <w:szCs w:val="28"/>
        </w:rPr>
        <w:t>.</w:t>
      </w: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</w:rPr>
        <w:t>- Прежде чем приступить к изготовлению нашей поделки проведем физкультминутку.</w:t>
      </w: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5758F">
        <w:rPr>
          <w:rFonts w:ascii="Times New Roman" w:hAnsi="Times New Roman" w:cs="Times New Roman"/>
          <w:sz w:val="28"/>
          <w:szCs w:val="28"/>
          <w:lang w:val="kk-KZ"/>
        </w:rPr>
        <w:t>Улитка медленно ползет,</w:t>
      </w: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  <w:lang w:val="kk-KZ"/>
        </w:rPr>
        <w:t>На себе свой дом везет.</w:t>
      </w: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  <w:lang w:val="kk-KZ"/>
        </w:rPr>
        <w:t>Сжалась,снова развернулась,</w:t>
      </w: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  <w:lang w:val="kk-KZ"/>
        </w:rPr>
        <w:t>Потянулась, потянулась.</w:t>
      </w: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  <w:lang w:val="kk-KZ"/>
        </w:rPr>
        <w:t>Высунула рожки :</w:t>
      </w: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758F">
        <w:rPr>
          <w:rFonts w:ascii="Times New Roman" w:hAnsi="Times New Roman" w:cs="Times New Roman"/>
          <w:sz w:val="28"/>
          <w:szCs w:val="28"/>
          <w:lang w:val="kk-KZ"/>
        </w:rPr>
        <w:t>«Как живется,крошки?»</w:t>
      </w: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</w:rPr>
        <w:t>3) «Правила работы с соленым тестом и стекой».</w:t>
      </w:r>
    </w:p>
    <w:p w:rsidR="004100BA" w:rsidRPr="00BD1CFA" w:rsidRDefault="004100BA" w:rsidP="006414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5758F">
        <w:rPr>
          <w:rFonts w:ascii="Times New Roman" w:hAnsi="Times New Roman" w:cs="Times New Roman"/>
          <w:sz w:val="28"/>
          <w:szCs w:val="28"/>
        </w:rPr>
        <w:t>) Практическая часть. Знакомство со способами лепки</w:t>
      </w:r>
      <w:r w:rsidRPr="00B82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«скручивание», «раскатывание», «сплющивание».</w:t>
      </w:r>
    </w:p>
    <w:p w:rsidR="004100BA" w:rsidRPr="00BE4503" w:rsidRDefault="004100BA" w:rsidP="006414FC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E450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Этапы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изготовления </w:t>
      </w:r>
      <w:r w:rsidRPr="00BE4503">
        <w:rPr>
          <w:rFonts w:ascii="Times New Roman" w:hAnsi="Times New Roman" w:cs="Times New Roman"/>
          <w:i/>
          <w:iCs/>
          <w:sz w:val="28"/>
          <w:szCs w:val="28"/>
          <w:u w:val="single"/>
        </w:rPr>
        <w:t>работы.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sz w:val="28"/>
          <w:szCs w:val="28"/>
        </w:rPr>
        <w:t>1.</w:t>
      </w:r>
      <w:r w:rsidRPr="00B82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«Раскатывание». </w:t>
      </w:r>
      <w:r w:rsidRPr="008D5356">
        <w:rPr>
          <w:rFonts w:ascii="Times New Roman" w:hAnsi="Times New Roman" w:cs="Times New Roman"/>
          <w:sz w:val="28"/>
          <w:szCs w:val="28"/>
        </w:rPr>
        <w:t>Раскатываем колбаску</w:t>
      </w:r>
      <w:r>
        <w:rPr>
          <w:rFonts w:ascii="Times New Roman" w:hAnsi="Times New Roman" w:cs="Times New Roman"/>
          <w:sz w:val="28"/>
          <w:szCs w:val="28"/>
        </w:rPr>
        <w:t xml:space="preserve">. Таким способом мы  </w:t>
      </w:r>
      <w:r w:rsidRPr="008D5356">
        <w:rPr>
          <w:rFonts w:ascii="Times New Roman" w:hAnsi="Times New Roman" w:cs="Times New Roman"/>
          <w:sz w:val="28"/>
          <w:szCs w:val="28"/>
        </w:rPr>
        <w:t xml:space="preserve"> лепит туловище улитки. Смачиваем туловище водой и приклеиваем  к картонной основе. Аккуратно прижимаем пальцами, разравниваем.</w:t>
      </w: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5356">
        <w:rPr>
          <w:rFonts w:ascii="Times New Roman" w:hAnsi="Times New Roman" w:cs="Times New Roman"/>
          <w:sz w:val="28"/>
          <w:szCs w:val="28"/>
        </w:rPr>
        <w:t>2.</w:t>
      </w:r>
      <w:r w:rsidRPr="00B82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«Раскатывание и скручивание ». Способом раскатывания формируем</w:t>
      </w:r>
      <w:r w:rsidRPr="008D5356">
        <w:rPr>
          <w:rFonts w:ascii="Times New Roman" w:hAnsi="Times New Roman" w:cs="Times New Roman"/>
          <w:sz w:val="28"/>
          <w:szCs w:val="28"/>
        </w:rPr>
        <w:t xml:space="preserve"> колбаску длиннее и тоньше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5356">
        <w:rPr>
          <w:rFonts w:ascii="Times New Roman" w:hAnsi="Times New Roman" w:cs="Times New Roman"/>
          <w:sz w:val="28"/>
          <w:szCs w:val="28"/>
        </w:rPr>
        <w:t xml:space="preserve"> затем </w:t>
      </w:r>
      <w:r>
        <w:rPr>
          <w:rFonts w:ascii="Times New Roman" w:hAnsi="Times New Roman" w:cs="Times New Roman"/>
          <w:sz w:val="28"/>
          <w:szCs w:val="28"/>
        </w:rPr>
        <w:t>способом  «скручивания» сворачиваем ее по кругу. П</w:t>
      </w:r>
      <w:r w:rsidRPr="008D5356">
        <w:rPr>
          <w:rFonts w:ascii="Times New Roman" w:hAnsi="Times New Roman" w:cs="Times New Roman"/>
          <w:sz w:val="28"/>
          <w:szCs w:val="28"/>
        </w:rPr>
        <w:t>олучается панцирь</w:t>
      </w:r>
      <w:r>
        <w:rPr>
          <w:rFonts w:ascii="Times New Roman" w:hAnsi="Times New Roman" w:cs="Times New Roman"/>
          <w:sz w:val="28"/>
          <w:szCs w:val="28"/>
        </w:rPr>
        <w:t>, т.е. «домик» улитки</w:t>
      </w:r>
      <w:r w:rsidRPr="008D5356">
        <w:rPr>
          <w:rFonts w:ascii="Times New Roman" w:hAnsi="Times New Roman" w:cs="Times New Roman"/>
          <w:sz w:val="28"/>
          <w:szCs w:val="28"/>
        </w:rPr>
        <w:t>. Так же смачиваем его водой и прикладываем над туловищем.</w:t>
      </w: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«Сплющивание».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5356">
        <w:rPr>
          <w:rFonts w:ascii="Times New Roman" w:hAnsi="Times New Roman" w:cs="Times New Roman"/>
          <w:sz w:val="28"/>
          <w:szCs w:val="28"/>
        </w:rPr>
        <w:t>Лепим четыре  шарика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D5356">
        <w:rPr>
          <w:rFonts w:ascii="Times New Roman" w:hAnsi="Times New Roman" w:cs="Times New Roman"/>
          <w:sz w:val="28"/>
          <w:szCs w:val="28"/>
        </w:rPr>
        <w:t xml:space="preserve">два немного большего и меньшего размеров). </w:t>
      </w:r>
      <w:r>
        <w:rPr>
          <w:rFonts w:ascii="Times New Roman" w:hAnsi="Times New Roman" w:cs="Times New Roman"/>
          <w:sz w:val="28"/>
          <w:szCs w:val="28"/>
        </w:rPr>
        <w:t>Немного шарики сдавим</w:t>
      </w:r>
      <w:r w:rsidRPr="008D5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указательным и большим пальцем – этот способ лепки называется «сплющивание».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Глаза улитки </w:t>
      </w:r>
      <w:r w:rsidRPr="008D5356">
        <w:rPr>
          <w:rFonts w:ascii="Times New Roman" w:hAnsi="Times New Roman" w:cs="Times New Roman"/>
          <w:sz w:val="28"/>
          <w:szCs w:val="28"/>
        </w:rPr>
        <w:t>мы тоже приклеиваем водой.</w:t>
      </w: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Pr="00BE4503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503">
        <w:rPr>
          <w:rFonts w:ascii="Times New Roman" w:hAnsi="Times New Roman" w:cs="Times New Roman"/>
          <w:b/>
          <w:bCs/>
          <w:sz w:val="28"/>
          <w:szCs w:val="28"/>
        </w:rPr>
        <w:t xml:space="preserve"> Гимнастика для пальчиков.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356">
        <w:rPr>
          <w:rFonts w:ascii="Times New Roman" w:hAnsi="Times New Roman" w:cs="Times New Roman"/>
          <w:sz w:val="28"/>
          <w:szCs w:val="28"/>
        </w:rPr>
        <w:t>-</w:t>
      </w:r>
      <w:r w:rsidRPr="00BE4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того чтобы пальчики немного отдохнули мы сейчас </w:t>
      </w:r>
      <w:r w:rsidRPr="008D5356">
        <w:rPr>
          <w:rFonts w:ascii="Times New Roman" w:hAnsi="Times New Roman" w:cs="Times New Roman"/>
          <w:sz w:val="28"/>
          <w:szCs w:val="28"/>
        </w:rPr>
        <w:t xml:space="preserve"> сд</w:t>
      </w:r>
      <w:r>
        <w:rPr>
          <w:rFonts w:ascii="Times New Roman" w:hAnsi="Times New Roman" w:cs="Times New Roman"/>
          <w:sz w:val="28"/>
          <w:szCs w:val="28"/>
        </w:rPr>
        <w:t>елаем гимнастику для пальчиков.</w:t>
      </w: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</w:rPr>
        <w:t>Тесто мнем, мнем, мнем,</w:t>
      </w: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</w:rPr>
        <w:t>Тесто жмем, жмем, жмем. (Дети энергично сжимают и разжимают пальцы рук).</w:t>
      </w:r>
    </w:p>
    <w:p w:rsidR="004100BA" w:rsidRPr="0075758F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</w:rPr>
        <w:t>Пироги мы испечем. ( Дети делают движение, как будто, лепят снежки.)</w:t>
      </w:r>
    </w:p>
    <w:p w:rsidR="004100BA" w:rsidRPr="0075758F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758F">
        <w:rPr>
          <w:rFonts w:ascii="Times New Roman" w:hAnsi="Times New Roman" w:cs="Times New Roman"/>
          <w:sz w:val="28"/>
          <w:szCs w:val="28"/>
        </w:rPr>
        <w:t>- Молодцы, продолжаем нашу работу.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sz w:val="28"/>
          <w:szCs w:val="28"/>
        </w:rPr>
        <w:t>4.Лепим рожки.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8D5356">
        <w:rPr>
          <w:rFonts w:ascii="Times New Roman" w:hAnsi="Times New Roman" w:cs="Times New Roman"/>
          <w:sz w:val="28"/>
          <w:szCs w:val="28"/>
        </w:rPr>
        <w:t>оказ педагога).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Наша поделка называется «Веселая улитка». Поэтому нам нужно, чтобы наша литка улыбалась. Стекой прорезаем ротик  в форме полукруга</w:t>
      </w:r>
      <w:r w:rsidRPr="008D5356">
        <w:rPr>
          <w:rFonts w:ascii="Times New Roman" w:hAnsi="Times New Roman" w:cs="Times New Roman"/>
          <w:sz w:val="28"/>
          <w:szCs w:val="28"/>
        </w:rPr>
        <w:t>.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b/>
          <w:bCs/>
          <w:sz w:val="28"/>
          <w:szCs w:val="28"/>
        </w:rPr>
        <w:t>4.Заключительная часть.</w:t>
      </w:r>
      <w:r w:rsidRPr="008D5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356">
        <w:rPr>
          <w:rFonts w:ascii="Times New Roman" w:hAnsi="Times New Roman" w:cs="Times New Roman"/>
          <w:sz w:val="28"/>
          <w:szCs w:val="28"/>
        </w:rPr>
        <w:t>Наша работа на сегодня закончена. А когда она высохнет, мы ее покрасим красками и покроем лаком.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sz w:val="28"/>
          <w:szCs w:val="28"/>
        </w:rPr>
        <w:t xml:space="preserve">- Где и как можно использовать нашу поделку?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D5356">
        <w:rPr>
          <w:rFonts w:ascii="Times New Roman" w:hAnsi="Times New Roman" w:cs="Times New Roman"/>
          <w:sz w:val="28"/>
          <w:szCs w:val="28"/>
        </w:rPr>
        <w:t xml:space="preserve">как подарок, как </w:t>
      </w:r>
      <w:r>
        <w:rPr>
          <w:rFonts w:ascii="Times New Roman" w:hAnsi="Times New Roman" w:cs="Times New Roman"/>
          <w:sz w:val="28"/>
          <w:szCs w:val="28"/>
        </w:rPr>
        <w:t>украшение своей комнаты, группы</w:t>
      </w:r>
      <w:r w:rsidRPr="008D5356">
        <w:rPr>
          <w:rFonts w:ascii="Times New Roman" w:hAnsi="Times New Roman" w:cs="Times New Roman"/>
          <w:sz w:val="28"/>
          <w:szCs w:val="28"/>
        </w:rPr>
        <w:t>).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sz w:val="28"/>
          <w:szCs w:val="28"/>
        </w:rPr>
        <w:t xml:space="preserve"> </w:t>
      </w:r>
      <w:r w:rsidRPr="00344FE5">
        <w:rPr>
          <w:rFonts w:ascii="Times New Roman" w:hAnsi="Times New Roman" w:cs="Times New Roman"/>
          <w:i/>
          <w:iCs/>
          <w:sz w:val="28"/>
          <w:szCs w:val="28"/>
        </w:rPr>
        <w:t>Вывод.</w:t>
      </w:r>
      <w:r w:rsidRPr="008D5356">
        <w:rPr>
          <w:rFonts w:ascii="Times New Roman" w:hAnsi="Times New Roman" w:cs="Times New Roman"/>
          <w:sz w:val="28"/>
          <w:szCs w:val="28"/>
        </w:rPr>
        <w:t xml:space="preserve"> Картинку из соленого теста можно повесить за веревочку на стену.</w:t>
      </w:r>
    </w:p>
    <w:p w:rsidR="004100BA" w:rsidRDefault="004100BA" w:rsidP="006414FC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541CC">
        <w:rPr>
          <w:rFonts w:ascii="Times New Roman" w:hAnsi="Times New Roman" w:cs="Times New Roman"/>
          <w:i/>
          <w:iCs/>
          <w:sz w:val="28"/>
          <w:szCs w:val="28"/>
        </w:rPr>
        <w:t>Итог занятия.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5356">
        <w:rPr>
          <w:rFonts w:ascii="Times New Roman" w:hAnsi="Times New Roman" w:cs="Times New Roman"/>
          <w:sz w:val="28"/>
          <w:szCs w:val="28"/>
        </w:rPr>
        <w:t>Опрос детей по всему ходу занятий.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sz w:val="28"/>
          <w:szCs w:val="28"/>
        </w:rPr>
        <w:t>Вопросы по теме: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D5356">
        <w:rPr>
          <w:rFonts w:ascii="Times New Roman" w:hAnsi="Times New Roman" w:cs="Times New Roman"/>
          <w:sz w:val="28"/>
          <w:szCs w:val="28"/>
          <w:lang w:val="kk-KZ"/>
        </w:rPr>
        <w:t>Чем улитка отличается от других животных?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(У неё одна нога, дом у нее –раковина).</w:t>
      </w:r>
    </w:p>
    <w:p w:rsidR="004100BA" w:rsidRDefault="004100BA" w:rsidP="006414F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D5356">
        <w:rPr>
          <w:rFonts w:ascii="Times New Roman" w:hAnsi="Times New Roman" w:cs="Times New Roman"/>
          <w:sz w:val="28"/>
          <w:szCs w:val="28"/>
          <w:lang w:val="kk-KZ"/>
        </w:rPr>
        <w:t>Так какой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D5356">
        <w:rPr>
          <w:rFonts w:ascii="Times New Roman" w:hAnsi="Times New Roman" w:cs="Times New Roman"/>
          <w:sz w:val="28"/>
          <w:szCs w:val="28"/>
          <w:lang w:val="kk-KZ"/>
        </w:rPr>
        <w:t>же домик у улитки?</w:t>
      </w:r>
      <w:r>
        <w:rPr>
          <w:rFonts w:ascii="Times New Roman" w:hAnsi="Times New Roman" w:cs="Times New Roman"/>
          <w:sz w:val="28"/>
          <w:szCs w:val="28"/>
          <w:lang w:val="kk-KZ"/>
        </w:rPr>
        <w:t>(Раковина).</w:t>
      </w:r>
      <w:r w:rsidRPr="008D53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100BA" w:rsidRPr="00BD1CFA" w:rsidRDefault="004100BA" w:rsidP="006414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54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какие способы</w:t>
      </w:r>
      <w:r w:rsidRPr="0075758F">
        <w:rPr>
          <w:rFonts w:ascii="Times New Roman" w:hAnsi="Times New Roman" w:cs="Times New Roman"/>
          <w:sz w:val="28"/>
          <w:szCs w:val="28"/>
        </w:rPr>
        <w:t xml:space="preserve"> лепки</w:t>
      </w:r>
      <w:r w:rsidRPr="00B82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вы сегодня узнали? («скручивание», «раскатывание», «сплющивание»).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D5356">
        <w:rPr>
          <w:rFonts w:ascii="Times New Roman" w:hAnsi="Times New Roman" w:cs="Times New Roman"/>
          <w:sz w:val="28"/>
          <w:szCs w:val="28"/>
        </w:rPr>
        <w:t> </w:t>
      </w:r>
    </w:p>
    <w:p w:rsidR="004100BA" w:rsidRPr="008D5356" w:rsidRDefault="004100BA" w:rsidP="006414FC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100BA" w:rsidRPr="008D5356" w:rsidSect="00856E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0B8E"/>
    <w:multiLevelType w:val="hybridMultilevel"/>
    <w:tmpl w:val="DC762E40"/>
    <w:lvl w:ilvl="0" w:tplc="768080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D0423"/>
    <w:multiLevelType w:val="hybridMultilevel"/>
    <w:tmpl w:val="E802225A"/>
    <w:lvl w:ilvl="0" w:tplc="CC6E38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31DA0"/>
    <w:multiLevelType w:val="hybridMultilevel"/>
    <w:tmpl w:val="9F0874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F09DC"/>
    <w:multiLevelType w:val="hybridMultilevel"/>
    <w:tmpl w:val="EA5A4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964FD"/>
    <w:multiLevelType w:val="hybridMultilevel"/>
    <w:tmpl w:val="EA5A4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4C8"/>
    <w:rsid w:val="00032049"/>
    <w:rsid w:val="0008734D"/>
    <w:rsid w:val="00127425"/>
    <w:rsid w:val="00185EB9"/>
    <w:rsid w:val="001A5329"/>
    <w:rsid w:val="001F2506"/>
    <w:rsid w:val="002453DC"/>
    <w:rsid w:val="00274199"/>
    <w:rsid w:val="0028083C"/>
    <w:rsid w:val="00344FE5"/>
    <w:rsid w:val="003D62CF"/>
    <w:rsid w:val="003F5260"/>
    <w:rsid w:val="003F77AE"/>
    <w:rsid w:val="00400504"/>
    <w:rsid w:val="00403C93"/>
    <w:rsid w:val="004100BA"/>
    <w:rsid w:val="00411FBD"/>
    <w:rsid w:val="00431742"/>
    <w:rsid w:val="005428E9"/>
    <w:rsid w:val="00553F9A"/>
    <w:rsid w:val="005541CC"/>
    <w:rsid w:val="005C5A94"/>
    <w:rsid w:val="006414FC"/>
    <w:rsid w:val="0064547E"/>
    <w:rsid w:val="00746C4D"/>
    <w:rsid w:val="0075758F"/>
    <w:rsid w:val="00761798"/>
    <w:rsid w:val="00824F83"/>
    <w:rsid w:val="00850263"/>
    <w:rsid w:val="00856E3E"/>
    <w:rsid w:val="00872280"/>
    <w:rsid w:val="008811C2"/>
    <w:rsid w:val="008D5356"/>
    <w:rsid w:val="00931F9D"/>
    <w:rsid w:val="00985174"/>
    <w:rsid w:val="0099585C"/>
    <w:rsid w:val="009F52F3"/>
    <w:rsid w:val="00AD3B34"/>
    <w:rsid w:val="00AD463F"/>
    <w:rsid w:val="00B14BCB"/>
    <w:rsid w:val="00B45885"/>
    <w:rsid w:val="00B821EF"/>
    <w:rsid w:val="00B8365F"/>
    <w:rsid w:val="00BD1CFA"/>
    <w:rsid w:val="00BE4503"/>
    <w:rsid w:val="00C214D0"/>
    <w:rsid w:val="00C46EF6"/>
    <w:rsid w:val="00C516EF"/>
    <w:rsid w:val="00C625EF"/>
    <w:rsid w:val="00CD088A"/>
    <w:rsid w:val="00D33AD6"/>
    <w:rsid w:val="00DD54C8"/>
    <w:rsid w:val="00E202DE"/>
    <w:rsid w:val="00E559D5"/>
    <w:rsid w:val="00ED5665"/>
    <w:rsid w:val="00FD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5F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050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0504"/>
    <w:rPr>
      <w:rFonts w:ascii="Cambria" w:hAnsi="Cambria" w:cs="Cambria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400504"/>
    <w:rPr>
      <w:rFonts w:cs="Calibri"/>
    </w:rPr>
  </w:style>
  <w:style w:type="paragraph" w:styleId="ListParagraph">
    <w:name w:val="List Paragraph"/>
    <w:basedOn w:val="Normal"/>
    <w:uiPriority w:val="99"/>
    <w:qFormat/>
    <w:rsid w:val="00824F83"/>
    <w:pPr>
      <w:ind w:left="720"/>
    </w:pPr>
  </w:style>
  <w:style w:type="character" w:styleId="Strong">
    <w:name w:val="Strong"/>
    <w:basedOn w:val="DefaultParagraphFont"/>
    <w:uiPriority w:val="99"/>
    <w:qFormat/>
    <w:rsid w:val="0064547E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45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424</TotalTime>
  <Pages>4</Pages>
  <Words>741</Words>
  <Characters>4230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16</cp:revision>
  <cp:lastPrinted>2014-10-26T18:18:00Z</cp:lastPrinted>
  <dcterms:created xsi:type="dcterms:W3CDTF">2014-10-14T17:39:00Z</dcterms:created>
  <dcterms:modified xsi:type="dcterms:W3CDTF">2014-10-29T13:20:00Z</dcterms:modified>
</cp:coreProperties>
</file>